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7D3AD3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7D3AD3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7D3AD3" w:rsidRPr="007D3AD3">
        <w:rPr>
          <w:rStyle w:val="a9"/>
        </w:rPr>
        <w:t xml:space="preserve">Муниципальное казенное учреждение культуры "Дом культуры </w:t>
      </w:r>
      <w:proofErr w:type="spellStart"/>
      <w:r w:rsidR="007D3AD3" w:rsidRPr="007D3AD3">
        <w:rPr>
          <w:rStyle w:val="a9"/>
        </w:rPr>
        <w:t>Горнобалыклейского</w:t>
      </w:r>
      <w:proofErr w:type="spellEnd"/>
      <w:r w:rsidR="007D3AD3" w:rsidRPr="007D3AD3">
        <w:rPr>
          <w:rStyle w:val="a9"/>
        </w:rPr>
        <w:t xml:space="preserve"> сельского поселения"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7D3AD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06873" w:rsidRDefault="007D3AD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7D3AD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06873" w:rsidRDefault="007D3AD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7D3AD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7D3AD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7D3AD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D3AD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7D3AD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7D3AD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D3AD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</w:t>
            </w:r>
            <w:r w:rsidRPr="00F06873">
              <w:rPr>
                <w:color w:val="000000"/>
                <w:sz w:val="16"/>
                <w:szCs w:val="16"/>
              </w:rPr>
              <w:t>у</w:t>
            </w:r>
            <w:r w:rsidRPr="00F06873">
              <w:rPr>
                <w:color w:val="000000"/>
                <w:sz w:val="16"/>
                <w:szCs w:val="16"/>
              </w:rPr>
              <w:t>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</w:t>
            </w:r>
            <w:r w:rsidRPr="00F06873">
              <w:rPr>
                <w:sz w:val="16"/>
                <w:szCs w:val="16"/>
              </w:rPr>
              <w:t>а</w:t>
            </w:r>
            <w:r w:rsidRPr="00F06873">
              <w:rPr>
                <w:sz w:val="16"/>
                <w:szCs w:val="16"/>
              </w:rPr>
              <w:t>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7D3AD3" w:rsidRPr="00F06873" w:rsidTr="004654AF">
        <w:tc>
          <w:tcPr>
            <w:tcW w:w="959" w:type="dxa"/>
            <w:shd w:val="clear" w:color="auto" w:fill="auto"/>
            <w:vAlign w:val="center"/>
          </w:tcPr>
          <w:p w:rsidR="007D3AD3" w:rsidRPr="00F06873" w:rsidRDefault="007D3AD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3AD3" w:rsidRPr="007D3AD3" w:rsidRDefault="007D3AD3" w:rsidP="001B19D8">
            <w:pPr>
              <w:jc w:val="center"/>
              <w:rPr>
                <w:b/>
                <w:sz w:val="18"/>
                <w:szCs w:val="18"/>
              </w:rPr>
            </w:pPr>
            <w:r w:rsidRPr="007D3AD3">
              <w:rPr>
                <w:b/>
                <w:sz w:val="18"/>
                <w:szCs w:val="18"/>
              </w:rPr>
              <w:t>отсутствует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3AD3" w:rsidRPr="00F06873" w:rsidTr="004654AF">
        <w:tc>
          <w:tcPr>
            <w:tcW w:w="959" w:type="dxa"/>
            <w:shd w:val="clear" w:color="auto" w:fill="auto"/>
            <w:vAlign w:val="center"/>
          </w:tcPr>
          <w:p w:rsidR="007D3AD3" w:rsidRPr="00F06873" w:rsidRDefault="007D3A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3AD3" w:rsidRPr="007D3AD3" w:rsidRDefault="007D3A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3AD3" w:rsidRPr="00F0687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3AD3" w:rsidRPr="00F06873" w:rsidTr="004654AF">
        <w:tc>
          <w:tcPr>
            <w:tcW w:w="959" w:type="dxa"/>
            <w:shd w:val="clear" w:color="auto" w:fill="auto"/>
            <w:vAlign w:val="center"/>
          </w:tcPr>
          <w:p w:rsidR="007D3AD3" w:rsidRDefault="007D3A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3AD3" w:rsidRPr="007D3AD3" w:rsidRDefault="007D3A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Художественный руководитель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3AD3" w:rsidRPr="00F06873" w:rsidTr="004654AF">
        <w:tc>
          <w:tcPr>
            <w:tcW w:w="959" w:type="dxa"/>
            <w:shd w:val="clear" w:color="auto" w:fill="auto"/>
            <w:vAlign w:val="center"/>
          </w:tcPr>
          <w:p w:rsidR="007D3AD3" w:rsidRDefault="007D3A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3AD3" w:rsidRPr="007D3AD3" w:rsidRDefault="007D3A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Художественный руководитель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3AD3" w:rsidRPr="00F06873" w:rsidTr="004654AF">
        <w:tc>
          <w:tcPr>
            <w:tcW w:w="959" w:type="dxa"/>
            <w:shd w:val="clear" w:color="auto" w:fill="auto"/>
            <w:vAlign w:val="center"/>
          </w:tcPr>
          <w:p w:rsidR="007D3AD3" w:rsidRDefault="007D3A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3AD3" w:rsidRPr="007D3AD3" w:rsidRDefault="007D3AD3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Культорганизатор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3AD3" w:rsidRPr="00F06873" w:rsidTr="004654AF">
        <w:tc>
          <w:tcPr>
            <w:tcW w:w="959" w:type="dxa"/>
            <w:shd w:val="clear" w:color="auto" w:fill="auto"/>
            <w:vAlign w:val="center"/>
          </w:tcPr>
          <w:p w:rsidR="007D3AD3" w:rsidRDefault="007D3A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3AD3" w:rsidRPr="007D3AD3" w:rsidRDefault="007D3A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кружка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3AD3" w:rsidRPr="00F06873" w:rsidTr="004654AF">
        <w:tc>
          <w:tcPr>
            <w:tcW w:w="959" w:type="dxa"/>
            <w:shd w:val="clear" w:color="auto" w:fill="auto"/>
            <w:vAlign w:val="center"/>
          </w:tcPr>
          <w:p w:rsidR="007D3AD3" w:rsidRDefault="007D3A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3AD3" w:rsidRPr="007D3AD3" w:rsidRDefault="007D3A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кружка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3AD3" w:rsidRPr="00F06873" w:rsidTr="004654AF">
        <w:tc>
          <w:tcPr>
            <w:tcW w:w="959" w:type="dxa"/>
            <w:shd w:val="clear" w:color="auto" w:fill="auto"/>
            <w:vAlign w:val="center"/>
          </w:tcPr>
          <w:p w:rsidR="007D3AD3" w:rsidRDefault="007D3A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3AD3" w:rsidRPr="007D3AD3" w:rsidRDefault="007D3A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3AD3" w:rsidRDefault="007D3A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lastRenderedPageBreak/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7D3AD3">
          <w:rPr>
            <w:rStyle w:val="a9"/>
          </w:rPr>
          <w:t>15.02.2017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D3AD3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D3AD3" w:rsidP="009D6532">
            <w:pPr>
              <w:pStyle w:val="aa"/>
            </w:pPr>
            <w:proofErr w:type="spellStart"/>
            <w:r>
              <w:t>Лачугина</w:t>
            </w:r>
            <w:proofErr w:type="spellEnd"/>
            <w:r>
              <w:t xml:space="preserve"> С.М.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7D3AD3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7D3A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D3AD3" w:rsidP="009D6532">
            <w:pPr>
              <w:pStyle w:val="aa"/>
            </w:pPr>
            <w:r>
              <w:t>Культурный организатор, председатель СТК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D3AD3" w:rsidP="009D6532">
            <w:pPr>
              <w:pStyle w:val="aa"/>
            </w:pPr>
            <w:proofErr w:type="spellStart"/>
            <w:r>
              <w:t>Голишникова</w:t>
            </w:r>
            <w:proofErr w:type="spellEnd"/>
            <w:r>
              <w:t xml:space="preserve"> Н.А.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7D3A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7D3AD3" w:rsidRPr="007D3AD3" w:rsidTr="007D3A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3AD3" w:rsidRPr="007D3AD3" w:rsidRDefault="007D3AD3" w:rsidP="009D6532">
            <w:pPr>
              <w:pStyle w:val="aa"/>
            </w:pPr>
            <w:r>
              <w:t>Художественный руководитель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D3AD3" w:rsidRPr="007D3AD3" w:rsidRDefault="007D3AD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3AD3" w:rsidRPr="007D3AD3" w:rsidRDefault="007D3AD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D3AD3" w:rsidRPr="007D3AD3" w:rsidRDefault="007D3AD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3AD3" w:rsidRPr="007D3AD3" w:rsidRDefault="007D3AD3" w:rsidP="009D6532">
            <w:pPr>
              <w:pStyle w:val="aa"/>
            </w:pPr>
            <w:proofErr w:type="spellStart"/>
            <w:r>
              <w:t>Важоров</w:t>
            </w:r>
            <w:proofErr w:type="spellEnd"/>
            <w:r>
              <w:t xml:space="preserve"> Г.Н.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D3AD3" w:rsidRPr="007D3AD3" w:rsidRDefault="007D3AD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3AD3" w:rsidRPr="007D3AD3" w:rsidRDefault="007D3AD3" w:rsidP="009D6532">
            <w:pPr>
              <w:pStyle w:val="aa"/>
            </w:pPr>
          </w:p>
        </w:tc>
      </w:tr>
      <w:tr w:rsidR="007D3AD3" w:rsidRPr="007D3AD3" w:rsidTr="007D3A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D3AD3" w:rsidRPr="007D3AD3" w:rsidRDefault="007D3AD3" w:rsidP="009D6532">
            <w:pPr>
              <w:pStyle w:val="aa"/>
              <w:rPr>
                <w:vertAlign w:val="superscript"/>
              </w:rPr>
            </w:pPr>
            <w:r w:rsidRPr="007D3AD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D3AD3" w:rsidRPr="007D3AD3" w:rsidRDefault="007D3AD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D3AD3" w:rsidRPr="007D3AD3" w:rsidRDefault="007D3AD3" w:rsidP="009D6532">
            <w:pPr>
              <w:pStyle w:val="aa"/>
              <w:rPr>
                <w:vertAlign w:val="superscript"/>
              </w:rPr>
            </w:pPr>
            <w:r w:rsidRPr="007D3AD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D3AD3" w:rsidRPr="007D3AD3" w:rsidRDefault="007D3AD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D3AD3" w:rsidRPr="007D3AD3" w:rsidRDefault="007D3AD3" w:rsidP="009D6532">
            <w:pPr>
              <w:pStyle w:val="aa"/>
              <w:rPr>
                <w:vertAlign w:val="superscript"/>
              </w:rPr>
            </w:pPr>
            <w:r w:rsidRPr="007D3AD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D3AD3" w:rsidRPr="007D3AD3" w:rsidRDefault="007D3AD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D3AD3" w:rsidRPr="007D3AD3" w:rsidRDefault="007D3AD3" w:rsidP="009D6532">
            <w:pPr>
              <w:pStyle w:val="aa"/>
              <w:rPr>
                <w:vertAlign w:val="superscript"/>
              </w:rPr>
            </w:pPr>
            <w:r w:rsidRPr="007D3AD3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7D3AD3" w:rsidTr="007D3AD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D3AD3" w:rsidRDefault="007D3AD3" w:rsidP="002743B5">
            <w:pPr>
              <w:pStyle w:val="aa"/>
            </w:pPr>
            <w:r w:rsidRPr="007D3AD3">
              <w:t>1706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D3AD3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D3AD3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D3AD3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D3AD3" w:rsidRDefault="007D3AD3" w:rsidP="002743B5">
            <w:pPr>
              <w:pStyle w:val="aa"/>
            </w:pPr>
            <w:r w:rsidRPr="007D3AD3">
              <w:t>Скоморохов Г.Г.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D3AD3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D3AD3" w:rsidRDefault="002743B5" w:rsidP="002743B5">
            <w:pPr>
              <w:pStyle w:val="aa"/>
            </w:pPr>
          </w:p>
        </w:tc>
      </w:tr>
      <w:tr w:rsidR="002743B5" w:rsidRPr="007D3AD3" w:rsidTr="007D3AD3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7D3AD3" w:rsidRDefault="007D3AD3" w:rsidP="002743B5">
            <w:pPr>
              <w:pStyle w:val="aa"/>
              <w:rPr>
                <w:b/>
                <w:vertAlign w:val="superscript"/>
              </w:rPr>
            </w:pPr>
            <w:r w:rsidRPr="007D3AD3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7D3AD3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7D3AD3" w:rsidRDefault="007D3AD3" w:rsidP="002743B5">
            <w:pPr>
              <w:pStyle w:val="aa"/>
              <w:rPr>
                <w:b/>
                <w:vertAlign w:val="superscript"/>
              </w:rPr>
            </w:pPr>
            <w:r w:rsidRPr="007D3AD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7D3AD3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7D3AD3" w:rsidRDefault="007D3AD3" w:rsidP="002743B5">
            <w:pPr>
              <w:pStyle w:val="aa"/>
              <w:rPr>
                <w:b/>
                <w:vertAlign w:val="superscript"/>
              </w:rPr>
            </w:pPr>
            <w:r w:rsidRPr="007D3AD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7D3AD3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7D3AD3" w:rsidRDefault="007D3AD3" w:rsidP="002743B5">
            <w:pPr>
              <w:pStyle w:val="aa"/>
              <w:rPr>
                <w:vertAlign w:val="superscript"/>
              </w:rPr>
            </w:pPr>
            <w:r w:rsidRPr="007D3AD3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docVars>
    <w:docVar w:name="activedoc_name" w:val="Документ15"/>
    <w:docVar w:name="ceh_info" w:val="Муниципальное казенное учреждение культуры &quot;Дом культуры Горнобалыклейского сельского поселения&quot;"/>
    <w:docVar w:name="doc_name" w:val="Документ15"/>
    <w:docVar w:name="fill_date" w:val="15.02.2017"/>
    <w:docVar w:name="org_name" w:val="     "/>
    <w:docVar w:name="pers_guids" w:val="8709DC4E14CD49BCB39D80FD1549E0E9@122-398-235 50"/>
    <w:docVar w:name="pers_snils" w:val="8709DC4E14CD49BCB39D80FD1549E0E9@122-398-235 50"/>
    <w:docVar w:name="sv_docs" w:val="1"/>
  </w:docVars>
  <w:rsids>
    <w:rsidRoot w:val="007D3AD3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D3AD3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Владелец</dc:creator>
  <cp:lastModifiedBy>Владелец</cp:lastModifiedBy>
  <cp:revision>1</cp:revision>
  <dcterms:created xsi:type="dcterms:W3CDTF">2017-02-08T12:28:00Z</dcterms:created>
  <dcterms:modified xsi:type="dcterms:W3CDTF">2017-02-08T12:29:00Z</dcterms:modified>
</cp:coreProperties>
</file>