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38" w:rsidRDefault="000F2A38" w:rsidP="00A2128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0A3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9pt;height:75.75pt;visibility:visible">
            <v:imagedata r:id="rId5" o:title=""/>
          </v:shape>
        </w:pict>
      </w:r>
    </w:p>
    <w:p w:rsidR="000F2A38" w:rsidRDefault="000F2A38" w:rsidP="00274C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2A38" w:rsidRPr="00200C46" w:rsidRDefault="000F2A3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0C46">
        <w:rPr>
          <w:rFonts w:ascii="Times New Roman" w:hAnsi="Times New Roman"/>
          <w:b/>
          <w:sz w:val="26"/>
          <w:szCs w:val="26"/>
          <w:lang w:eastAsia="ru-RU"/>
        </w:rPr>
        <w:t>В Волгоградском Росреестре рассказали, что сегодня нужно знать</w:t>
      </w:r>
      <w:r w:rsidRPr="00200C46">
        <w:rPr>
          <w:rFonts w:ascii="Times New Roman" w:hAnsi="Times New Roman"/>
          <w:b/>
          <w:sz w:val="26"/>
          <w:szCs w:val="26"/>
          <w:lang w:eastAsia="ru-RU"/>
        </w:rPr>
        <w:br/>
        <w:t xml:space="preserve"> о государственной кадастровой оценке </w:t>
      </w: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 xml:space="preserve">Вопросы применения и оспаривания кадастровой стоимости </w:t>
      </w:r>
      <w:r w:rsidRPr="00200C46">
        <w:rPr>
          <w:rFonts w:ascii="Times New Roman" w:hAnsi="Times New Roman"/>
          <w:sz w:val="26"/>
          <w:szCs w:val="26"/>
        </w:rPr>
        <w:br/>
        <w:t xml:space="preserve">по-прежнему сохраняют свою актуальность для жителей Волгоградской области, так как налог на имущество, рассчитывается от кадастровой стоимости. Кадастровая оценка также используется для выкупной цены и расчета арендной платы земельных участков из государственной или муниципальной собственности, для исчисления тарифов нотариусов при совершении сделок с объектами недвижимости. </w:t>
      </w: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 xml:space="preserve">На территории Волгоградской области полномочиями, связанными </w:t>
      </w:r>
      <w:r w:rsidRPr="00200C46">
        <w:rPr>
          <w:rFonts w:ascii="Times New Roman" w:hAnsi="Times New Roman"/>
          <w:sz w:val="26"/>
          <w:szCs w:val="26"/>
        </w:rPr>
        <w:br/>
        <w:t>с определением кадастровой стоимости, наделено государственное бюджетное учреждение «Центр государственной кадастровой оценки».</w:t>
      </w: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 xml:space="preserve">На сегодняшний день действуют результаты проведенных единых для всей страны туров государственной кадастровой оценки земельных участков в 2022 </w:t>
      </w:r>
      <w:r>
        <w:rPr>
          <w:rFonts w:ascii="Times New Roman" w:hAnsi="Times New Roman"/>
          <w:sz w:val="26"/>
          <w:szCs w:val="26"/>
        </w:rPr>
        <w:br/>
      </w:r>
      <w:r w:rsidRPr="00200C46">
        <w:rPr>
          <w:rFonts w:ascii="Times New Roman" w:hAnsi="Times New Roman"/>
          <w:sz w:val="26"/>
          <w:szCs w:val="26"/>
        </w:rPr>
        <w:t xml:space="preserve">и объектов недвижимости в 2023 году.  </w:t>
      </w: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 xml:space="preserve">Туры кадастровой оценки 2022 и 2023 годов проводились </w:t>
      </w:r>
      <w:r w:rsidRPr="00200C46">
        <w:rPr>
          <w:rFonts w:ascii="Times New Roman" w:hAnsi="Times New Roman"/>
          <w:sz w:val="26"/>
          <w:szCs w:val="26"/>
        </w:rPr>
        <w:br/>
        <w:t>с использованием методов массовой оценки и ценообразующих факторов, перечень которых определен Методическими указаниями о государственной кадастровой оценке, утвержденными Приказом Росреестра от 04.08.2021 №</w:t>
      </w:r>
      <w:r>
        <w:rPr>
          <w:rFonts w:ascii="Times New Roman" w:hAnsi="Times New Roman"/>
          <w:sz w:val="26"/>
          <w:szCs w:val="26"/>
        </w:rPr>
        <w:t xml:space="preserve"> П/0336. Объекты </w:t>
      </w:r>
      <w:r w:rsidRPr="00200C46">
        <w:rPr>
          <w:rFonts w:ascii="Times New Roman" w:hAnsi="Times New Roman"/>
          <w:sz w:val="26"/>
          <w:szCs w:val="26"/>
        </w:rPr>
        <w:t>недвижимости оценивались с учетом характеристик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0C46">
        <w:rPr>
          <w:rFonts w:ascii="Times New Roman" w:hAnsi="Times New Roman"/>
          <w:sz w:val="26"/>
          <w:szCs w:val="26"/>
        </w:rPr>
        <w:t>объектов, сведения о которых содержатся в Едином государственном реестре недвижимости: площадь, назначение и наименование объекта, материал и тип стен, год постройки, разрешенное использование и площадь земельного участка, местоположение.</w:t>
      </w: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2A38" w:rsidRPr="00200C46" w:rsidRDefault="000F2A38" w:rsidP="00200C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 xml:space="preserve">Обращаем внимание Волгоградцев, что на официальном сайте </w:t>
      </w:r>
      <w:r>
        <w:rPr>
          <w:rFonts w:ascii="Times New Roman" w:hAnsi="Times New Roman"/>
          <w:sz w:val="26"/>
          <w:szCs w:val="26"/>
        </w:rPr>
        <w:br/>
      </w:r>
      <w:hyperlink r:id="rId6" w:history="1">
        <w:r w:rsidRPr="00200C46">
          <w:rPr>
            <w:rStyle w:val="Hyperlink"/>
            <w:rFonts w:ascii="Times New Roman" w:hAnsi="Times New Roman"/>
            <w:sz w:val="26"/>
            <w:szCs w:val="26"/>
          </w:rPr>
          <w:t>ГБУ ВО «Центр ГКО»</w:t>
        </w:r>
      </w:hyperlink>
      <w:r w:rsidRPr="00200C46">
        <w:rPr>
          <w:rFonts w:ascii="Times New Roman" w:hAnsi="Times New Roman"/>
          <w:sz w:val="26"/>
          <w:szCs w:val="26"/>
        </w:rPr>
        <w:t xml:space="preserve"> размещена информация о предусмотренных действующим законодательством возможностях получения информации о том, когда проводилась и когда планируется очередная кадастровая оценка, как подать декларацию о характеристиках объекта недвижимости, как ознакомиться с проектом отчета и направить замечания о величине кадастровой стоимости до ее утверждения, как получить разъяснения кадастровой стоимости, как направить заявление на исправление о</w:t>
      </w:r>
      <w:bookmarkStart w:id="0" w:name="_GoBack"/>
      <w:bookmarkEnd w:id="0"/>
      <w:r w:rsidRPr="00200C46">
        <w:rPr>
          <w:rFonts w:ascii="Times New Roman" w:hAnsi="Times New Roman"/>
          <w:sz w:val="26"/>
          <w:szCs w:val="26"/>
        </w:rPr>
        <w:t xml:space="preserve">шибки, как установить кадастровую стоимость в размере рыночной стоимости. </w:t>
      </w:r>
    </w:p>
    <w:p w:rsidR="000F2A38" w:rsidRPr="00200C46" w:rsidRDefault="000F2A38" w:rsidP="00F45DB0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>С уважением,</w:t>
      </w:r>
    </w:p>
    <w:p w:rsidR="000F2A38" w:rsidRPr="00200C46" w:rsidRDefault="000F2A38" w:rsidP="00F45DB0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>Заборовская Юлия Анатольевна,</w:t>
      </w:r>
    </w:p>
    <w:p w:rsidR="000F2A38" w:rsidRPr="00200C46" w:rsidRDefault="000F2A38" w:rsidP="00F45DB0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200C46">
        <w:rPr>
          <w:rFonts w:ascii="Times New Roman" w:hAnsi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0F2A38" w:rsidRPr="00200C46" w:rsidRDefault="000F2A38" w:rsidP="00F45DB0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00C46">
        <w:rPr>
          <w:rFonts w:ascii="Times New Roman" w:hAnsi="Times New Roman"/>
          <w:sz w:val="26"/>
          <w:szCs w:val="26"/>
          <w:lang w:val="en-US"/>
        </w:rPr>
        <w:t>Mob: +7(937) 531-22-98</w:t>
      </w:r>
    </w:p>
    <w:p w:rsidR="000F2A38" w:rsidRPr="00200C46" w:rsidRDefault="000F2A38" w:rsidP="00F45DB0">
      <w:pPr>
        <w:spacing w:after="0" w:line="276" w:lineRule="auto"/>
        <w:jc w:val="both"/>
        <w:rPr>
          <w:sz w:val="26"/>
          <w:szCs w:val="26"/>
          <w:lang w:val="en-US"/>
        </w:rPr>
      </w:pPr>
      <w:r w:rsidRPr="00200C46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7" w:history="1">
        <w:r w:rsidRPr="00200C46">
          <w:rPr>
            <w:rStyle w:val="Hyperlink"/>
            <w:rFonts w:ascii="Times New Roman" w:hAnsi="Times New Roman"/>
            <w:sz w:val="26"/>
            <w:szCs w:val="26"/>
            <w:lang w:val="en-US"/>
          </w:rPr>
          <w:t>zab.j@r34.rosreestr.ru</w:t>
        </w:r>
      </w:hyperlink>
    </w:p>
    <w:sectPr w:rsidR="000F2A38" w:rsidRPr="00200C46" w:rsidSect="00200C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2A38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64F6F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14D8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E3434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0A3E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45DB0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1C3B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2D8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1C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2D8D"/>
    <w:rPr>
      <w:rFonts w:ascii="Calibri Light" w:hAnsi="Calibri Light" w:cs="Times New Roman"/>
      <w:color w:val="2E74B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uiPriority w:val="99"/>
    <w:rsid w:val="00211C4D"/>
    <w:rPr>
      <w:rFonts w:cs="Times New Roman"/>
    </w:rPr>
  </w:style>
  <w:style w:type="paragraph" w:customStyle="1" w:styleId="a">
    <w:name w:val="Знак Знак Знак Знак Знак Знак Знак"/>
    <w:basedOn w:val="Normal"/>
    <w:uiPriority w:val="99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rsid w:val="00A15948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5F2090"/>
    <w:pPr>
      <w:ind w:left="720"/>
      <w:contextualSpacing/>
    </w:pPr>
  </w:style>
  <w:style w:type="paragraph" w:styleId="NormalWeb">
    <w:name w:val="Normal (Web)"/>
    <w:basedOn w:val="Normal"/>
    <w:uiPriority w:val="99"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uiPriority w:val="99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44E7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33A04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F50C23"/>
    <w:pPr>
      <w:spacing w:after="0" w:line="240" w:lineRule="auto"/>
      <w:ind w:left="59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0C2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03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31DC"/>
    <w:rPr>
      <w:rFonts w:cs="Times New Roman"/>
    </w:rPr>
  </w:style>
  <w:style w:type="character" w:customStyle="1" w:styleId="allowtextselection">
    <w:name w:val="allowtextselection"/>
    <w:basedOn w:val="DefaultParagraphFont"/>
    <w:uiPriority w:val="99"/>
    <w:rsid w:val="00155B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bt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1</Pages>
  <Words>343</Words>
  <Characters>1960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kna31</cp:lastModifiedBy>
  <cp:revision>67</cp:revision>
  <cp:lastPrinted>2024-07-26T12:23:00Z</cp:lastPrinted>
  <dcterms:created xsi:type="dcterms:W3CDTF">2023-10-30T09:28:00Z</dcterms:created>
  <dcterms:modified xsi:type="dcterms:W3CDTF">2024-07-26T12:24:00Z</dcterms:modified>
</cp:coreProperties>
</file>